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37A" w:rsidRPr="00AB437A" w:rsidRDefault="00AB437A" w:rsidP="00AB437A">
      <w:pPr>
        <w:pStyle w:val="Heading1"/>
        <w:spacing w:line="240" w:lineRule="auto"/>
        <w:contextualSpacing/>
        <w:rPr>
          <w:rFonts w:ascii="Arial" w:hAnsi="Arial" w:cs="Arial"/>
          <w:color w:val="0070C0"/>
        </w:rPr>
      </w:pPr>
      <w:r w:rsidRPr="00AB437A">
        <w:rPr>
          <w:rFonts w:ascii="Arial" w:hAnsi="Arial" w:cs="Arial"/>
          <w:color w:val="0070C0"/>
        </w:rPr>
        <w:t>HDLL Board Meeting Minutes</w:t>
      </w:r>
    </w:p>
    <w:p w:rsidR="00B5511A" w:rsidRPr="00AB437A" w:rsidRDefault="00AB437A" w:rsidP="00AB437A">
      <w:pPr>
        <w:pStyle w:val="Heading1"/>
        <w:spacing w:line="240" w:lineRule="auto"/>
        <w:contextualSpacing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B437A">
        <w:rPr>
          <w:rFonts w:ascii="Arial" w:hAnsi="Arial" w:cs="Arial"/>
          <w:i/>
          <w:iCs/>
          <w:color w:val="000000" w:themeColor="text1"/>
          <w:sz w:val="24"/>
          <w:szCs w:val="24"/>
        </w:rPr>
        <w:t>Sunday November 17 2024</w:t>
      </w:r>
      <w:r w:rsidR="00285D0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="00285D00" w:rsidRPr="00285D0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7pm </w:t>
      </w:r>
      <w:r w:rsidRPr="00AB437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AB437A" w:rsidRP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t>Introduction</w:t>
      </w:r>
    </w:p>
    <w:p w:rsidR="00AB437A" w:rsidRPr="00F30C80" w:rsidRDefault="00AB437A" w:rsidP="00AB437A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30C8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Meeting called to order at 7:01pm and approved by Jaime </w:t>
      </w:r>
    </w:p>
    <w:p w:rsidR="00F30C80" w:rsidRPr="00F30C80" w:rsidRDefault="00AB437A" w:rsidP="00AB437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30C80">
        <w:rPr>
          <w:rFonts w:ascii="Arial" w:hAnsi="Arial" w:cs="Arial"/>
          <w:color w:val="000000" w:themeColor="text1"/>
          <w:sz w:val="24"/>
          <w:szCs w:val="24"/>
        </w:rPr>
        <w:t>Previous meeting minutes approved by all attendees</w:t>
      </w:r>
      <w:r w:rsidRPr="00AB4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0C80" w:rsidRDefault="00F30C80" w:rsidP="00AB437A">
      <w:pPr>
        <w:rPr>
          <w:rFonts w:ascii="Arial" w:hAnsi="Arial" w:cs="Arial"/>
        </w:rPr>
      </w:pPr>
    </w:p>
    <w:p w:rsid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t>Upcoming Initiatives</w:t>
      </w:r>
    </w:p>
    <w:p w:rsidR="00AB437A" w:rsidRDefault="00AB437A" w:rsidP="00AB437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B437A">
        <w:rPr>
          <w:rFonts w:ascii="Arial" w:hAnsi="Arial" w:cs="Arial"/>
          <w:color w:val="000000" w:themeColor="text1"/>
          <w:sz w:val="24"/>
          <w:szCs w:val="24"/>
        </w:rPr>
        <w:t xml:space="preserve">Repair </w:t>
      </w:r>
      <w:r w:rsidR="00285D00">
        <w:rPr>
          <w:rFonts w:ascii="Arial" w:hAnsi="Arial" w:cs="Arial"/>
          <w:color w:val="000000" w:themeColor="text1"/>
          <w:sz w:val="24"/>
          <w:szCs w:val="24"/>
        </w:rPr>
        <w:t>b</w:t>
      </w:r>
      <w:r w:rsidRPr="00AB437A">
        <w:rPr>
          <w:rFonts w:ascii="Arial" w:hAnsi="Arial" w:cs="Arial"/>
          <w:color w:val="000000" w:themeColor="text1"/>
          <w:sz w:val="24"/>
          <w:szCs w:val="24"/>
        </w:rPr>
        <w:t xml:space="preserve">roken </w:t>
      </w:r>
      <w:r w:rsidR="00285D00">
        <w:rPr>
          <w:rFonts w:ascii="Arial" w:hAnsi="Arial" w:cs="Arial"/>
          <w:color w:val="000000" w:themeColor="text1"/>
          <w:sz w:val="24"/>
          <w:szCs w:val="24"/>
        </w:rPr>
        <w:t>g</w:t>
      </w:r>
      <w:r w:rsidRPr="00AB437A">
        <w:rPr>
          <w:rFonts w:ascii="Arial" w:hAnsi="Arial" w:cs="Arial"/>
          <w:color w:val="000000" w:themeColor="text1"/>
          <w:sz w:val="24"/>
          <w:szCs w:val="24"/>
        </w:rPr>
        <w:t xml:space="preserve">lass in tower </w:t>
      </w:r>
      <w:r>
        <w:rPr>
          <w:rFonts w:ascii="Arial" w:hAnsi="Arial" w:cs="Arial"/>
          <w:color w:val="000000" w:themeColor="text1"/>
          <w:sz w:val="24"/>
          <w:szCs w:val="24"/>
        </w:rPr>
        <w:t>– In-progress</w:t>
      </w:r>
    </w:p>
    <w:p w:rsidR="00AB437A" w:rsidRDefault="00AB437A" w:rsidP="00AB437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Turf Status </w:t>
      </w:r>
      <w:r w:rsidR="00423647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3647">
        <w:rPr>
          <w:rFonts w:ascii="Arial" w:hAnsi="Arial" w:cs="Arial"/>
          <w:color w:val="000000" w:themeColor="text1"/>
          <w:sz w:val="24"/>
          <w:szCs w:val="24"/>
        </w:rPr>
        <w:t xml:space="preserve">Down, stapled, &amp; rubber, &amp; sand applied. Almost completed. </w:t>
      </w:r>
    </w:p>
    <w:p w:rsidR="00423647" w:rsidRDefault="00423647" w:rsidP="00AB437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Backstop Repairs – wood painted, turf cut, need to lay sheetrock, kickboards, &amp; paint. </w:t>
      </w:r>
    </w:p>
    <w:p w:rsidR="00423647" w:rsidRDefault="00423647" w:rsidP="00AB437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Bleachers – In transit. </w:t>
      </w:r>
    </w:p>
    <w:p w:rsidR="00423647" w:rsidRPr="00423647" w:rsidRDefault="00423647" w:rsidP="00423647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Nets – </w:t>
      </w:r>
      <w:r w:rsidR="00285D00">
        <w:rPr>
          <w:rFonts w:ascii="Arial" w:hAnsi="Arial" w:cs="Arial"/>
          <w:color w:val="000000" w:themeColor="text1"/>
          <w:sz w:val="24"/>
          <w:szCs w:val="24"/>
        </w:rPr>
        <w:t>At HDLL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work party to install cage nets scheduled. PUD will run vertical nets. </w:t>
      </w:r>
    </w:p>
    <w:p w:rsidR="00F30C80" w:rsidRDefault="00F30C80" w:rsidP="00AB437A">
      <w:pPr>
        <w:rPr>
          <w:rFonts w:ascii="Arial" w:hAnsi="Arial" w:cs="Arial"/>
        </w:rPr>
      </w:pPr>
    </w:p>
    <w:p w:rsid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t xml:space="preserve">Operations </w:t>
      </w:r>
    </w:p>
    <w:p w:rsidR="00F921B3" w:rsidRDefault="00F921B3" w:rsidP="0042364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21B3">
        <w:rPr>
          <w:rFonts w:ascii="Arial" w:hAnsi="Arial" w:cs="Arial"/>
          <w:color w:val="000000" w:themeColor="text1"/>
          <w:sz w:val="24"/>
          <w:szCs w:val="24"/>
        </w:rPr>
        <w:t>Auction Updates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Location – RV Style &amp; Inn, May 17, 2025 (same day as HDLL Parade)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Estimated costs (w/out food &amp; Bar) $7,609</w:t>
      </w:r>
    </w:p>
    <w:p w:rsidR="00423647" w:rsidRDefault="00F921B3" w:rsidP="00F921B3">
      <w:pPr>
        <w:pStyle w:val="ListParagraph"/>
        <w:numPr>
          <w:ilvl w:val="2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$5000 for rental </w:t>
      </w:r>
      <w:r w:rsidRPr="00F921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921B3" w:rsidRDefault="00F921B3" w:rsidP="00F921B3">
      <w:pPr>
        <w:pStyle w:val="ListParagraph"/>
        <w:numPr>
          <w:ilvl w:val="2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$2000 Deposit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Need to determine Bar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Food – Luau theme / Auction chair to follow up with Hula Boys </w:t>
      </w:r>
    </w:p>
    <w:p w:rsidR="00F921B3" w:rsidRPr="00F921B3" w:rsidRDefault="00F921B3" w:rsidP="00F921B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Motion to approve RV Style &amp; Inn – Approved by all </w:t>
      </w:r>
    </w:p>
    <w:p w:rsidR="00F30C80" w:rsidRDefault="00F30C80" w:rsidP="00AB437A">
      <w:pPr>
        <w:rPr>
          <w:rFonts w:ascii="Arial" w:hAnsi="Arial" w:cs="Arial"/>
        </w:rPr>
      </w:pPr>
    </w:p>
    <w:p w:rsid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t xml:space="preserve">Cage Rentals </w:t>
      </w:r>
    </w:p>
    <w:p w:rsidR="00F921B3" w:rsidRDefault="00F921B3" w:rsidP="00F921B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21B3">
        <w:rPr>
          <w:rFonts w:ascii="Arial" w:hAnsi="Arial" w:cs="Arial"/>
          <w:color w:val="000000" w:themeColor="text1"/>
          <w:sz w:val="24"/>
          <w:szCs w:val="24"/>
        </w:rPr>
        <w:t xml:space="preserve">A motion was approved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at 7:49pm </w:t>
      </w:r>
      <w:r w:rsidRPr="00F921B3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tournament teams (Chaos/ Upward / private use) to use cages .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Cost - $125 a month (1 day a week) </w:t>
      </w:r>
    </w:p>
    <w:p w:rsidR="00F921B3" w:rsidRDefault="00F921B3" w:rsidP="00F921B3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Cost - $250 a month (2 days a week) </w:t>
      </w:r>
    </w:p>
    <w:p w:rsidR="00F921B3" w:rsidRPr="00F921B3" w:rsidRDefault="00F921B3" w:rsidP="00F921B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See Calendar for schedules – Jaime  </w:t>
      </w:r>
    </w:p>
    <w:p w:rsidR="00F30C80" w:rsidRDefault="00F30C80" w:rsidP="00AB437A">
      <w:pPr>
        <w:rPr>
          <w:rFonts w:ascii="Arial" w:hAnsi="Arial" w:cs="Arial"/>
        </w:rPr>
      </w:pPr>
    </w:p>
    <w:p w:rsidR="00285D00" w:rsidRDefault="00285D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lastRenderedPageBreak/>
        <w:t>New Business</w:t>
      </w:r>
    </w:p>
    <w:p w:rsidR="00F921B3" w:rsidRDefault="00F921B3" w:rsidP="00F921B3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921B3">
        <w:rPr>
          <w:rFonts w:ascii="Arial" w:hAnsi="Arial" w:cs="Arial"/>
          <w:color w:val="000000" w:themeColor="text1"/>
          <w:sz w:val="24"/>
          <w:szCs w:val="24"/>
        </w:rPr>
        <w:t xml:space="preserve">Proposal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amend bylaws (2025) to include &amp; outline special accommodations. </w:t>
      </w:r>
    </w:p>
    <w:p w:rsidR="00FF1FB5" w:rsidRDefault="00F921B3" w:rsidP="00F921B3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Create a tier outlining costs for inhouse HDLL facility use</w:t>
      </w:r>
    </w:p>
    <w:p w:rsidR="00F921B3" w:rsidRDefault="00FF1FB5" w:rsidP="00F921B3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Document r</w:t>
      </w:r>
      <w:r w:rsidR="00F921B3">
        <w:rPr>
          <w:rFonts w:ascii="Arial" w:hAnsi="Arial" w:cs="Arial"/>
          <w:color w:val="000000" w:themeColor="text1"/>
          <w:sz w:val="24"/>
          <w:szCs w:val="24"/>
        </w:rPr>
        <w:t>ates</w:t>
      </w:r>
      <w:r w:rsidR="00F30C80">
        <w:rPr>
          <w:rFonts w:ascii="Arial" w:hAnsi="Arial" w:cs="Arial"/>
          <w:color w:val="000000" w:themeColor="text1"/>
          <w:sz w:val="24"/>
          <w:szCs w:val="24"/>
        </w:rPr>
        <w:t xml:space="preserve"> affiliated HDLL players </w:t>
      </w:r>
    </w:p>
    <w:p w:rsidR="00F30C80" w:rsidRDefault="00F30C80" w:rsidP="00F921B3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Establish availability such as time of year (Feb – Nov) </w:t>
      </w:r>
    </w:p>
    <w:p w:rsidR="00F30C80" w:rsidRDefault="00F30C80" w:rsidP="00F30C80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Reminder to complete Abuse Awareness training &amp; background checks ASAP </w:t>
      </w:r>
    </w:p>
    <w:p w:rsidR="00FF1FB5" w:rsidRDefault="00F30C80" w:rsidP="00F30C80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Proposal to determine and document accountability for cage uses </w:t>
      </w:r>
    </w:p>
    <w:p w:rsidR="00F30C80" w:rsidRDefault="00F30C80" w:rsidP="00FF1FB5">
      <w:pPr>
        <w:pStyle w:val="ListParagraph"/>
        <w:numPr>
          <w:ilvl w:val="1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(Rules &amp; Regulations of the Field). </w:t>
      </w:r>
    </w:p>
    <w:p w:rsidR="00F30C80" w:rsidRDefault="00F30C80" w:rsidP="00F30C80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Spring parent Meeting dates – Mimic what we had last year </w:t>
      </w:r>
    </w:p>
    <w:p w:rsidR="00F30C80" w:rsidRPr="00F921B3" w:rsidRDefault="00F30C80" w:rsidP="00F30C80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Treasure Update – </w:t>
      </w:r>
      <w:r w:rsidR="00164841">
        <w:rPr>
          <w:rFonts w:ascii="Arial" w:hAnsi="Arial" w:cs="Arial"/>
          <w:color w:val="000000" w:themeColor="text1"/>
          <w:sz w:val="24"/>
          <w:szCs w:val="24"/>
        </w:rPr>
        <w:t xml:space="preserve">See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email sent </w:t>
      </w:r>
      <w:r w:rsidR="00164841">
        <w:rPr>
          <w:rFonts w:ascii="Arial" w:hAnsi="Arial" w:cs="Arial"/>
          <w:color w:val="000000" w:themeColor="text1"/>
          <w:sz w:val="24"/>
          <w:szCs w:val="24"/>
        </w:rPr>
        <w:t>by Kandra on Nov14</w:t>
      </w:r>
      <w:r w:rsidR="00FF1FB5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="00164841">
        <w:rPr>
          <w:rFonts w:ascii="Arial" w:hAnsi="Arial" w:cs="Arial"/>
          <w:color w:val="000000" w:themeColor="text1"/>
          <w:sz w:val="24"/>
          <w:szCs w:val="24"/>
        </w:rPr>
        <w:t xml:space="preserve"> titled </w:t>
      </w:r>
      <w:r w:rsidR="00164841" w:rsidRPr="00164841">
        <w:rPr>
          <w:rFonts w:ascii="Arial" w:hAnsi="Arial" w:cs="Arial"/>
          <w:i/>
          <w:iCs/>
          <w:color w:val="000000" w:themeColor="text1"/>
          <w:sz w:val="24"/>
          <w:szCs w:val="24"/>
        </w:rPr>
        <w:t>October Financials</w:t>
      </w:r>
      <w:r w:rsidR="001648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0C80" w:rsidRDefault="00F30C80" w:rsidP="00AB437A">
      <w:pPr>
        <w:rPr>
          <w:rFonts w:ascii="Arial" w:hAnsi="Arial" w:cs="Arial"/>
        </w:rPr>
      </w:pPr>
    </w:p>
    <w:p w:rsidR="00AB437A" w:rsidRPr="00AB437A" w:rsidRDefault="00AB437A" w:rsidP="00AB437A">
      <w:pPr>
        <w:rPr>
          <w:rFonts w:ascii="Arial" w:hAnsi="Arial" w:cs="Arial"/>
        </w:rPr>
      </w:pPr>
      <w:r w:rsidRPr="00AB437A">
        <w:rPr>
          <w:rFonts w:ascii="Arial" w:hAnsi="Arial" w:cs="Arial"/>
        </w:rPr>
        <w:t>Adjournment</w:t>
      </w:r>
    </w:p>
    <w:p w:rsidR="00F30C80" w:rsidRPr="00F30C80" w:rsidRDefault="00F30C80" w:rsidP="00AB437A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F30C80">
        <w:rPr>
          <w:rFonts w:ascii="Arial" w:hAnsi="Arial" w:cs="Arial"/>
          <w:color w:val="000000" w:themeColor="text1"/>
          <w:sz w:val="24"/>
          <w:szCs w:val="24"/>
        </w:rPr>
        <w:t xml:space="preserve">Meeting adjourned at 8:09pm </w:t>
      </w:r>
    </w:p>
    <w:p w:rsidR="00F30C80" w:rsidRDefault="00F30C80" w:rsidP="00F30C80">
      <w:pPr>
        <w:rPr>
          <w:b/>
          <w:bCs/>
          <w:i/>
          <w:iCs/>
          <w:sz w:val="24"/>
          <w:szCs w:val="24"/>
        </w:rPr>
      </w:pPr>
    </w:p>
    <w:p w:rsidR="00285D00" w:rsidRPr="00285D00" w:rsidRDefault="00AB437A" w:rsidP="00285D00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85D0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Meeting Minutes by Esther Jording-Hawkins   </w:t>
      </w:r>
    </w:p>
    <w:p w:rsidR="00285D00" w:rsidRPr="00285D00" w:rsidRDefault="00285D00" w:rsidP="00285D00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85D0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Not in attendance Kailey, Adam, &amp; Brittany </w:t>
      </w:r>
    </w:p>
    <w:p w:rsidR="00AB437A" w:rsidRPr="00285D00" w:rsidRDefault="00AB437A" w:rsidP="00AB437A">
      <w:pPr>
        <w:rPr>
          <w:rFonts w:ascii="Arial" w:hAnsi="Arial" w:cs="Arial"/>
          <w:color w:val="000000" w:themeColor="text1"/>
        </w:rPr>
      </w:pPr>
    </w:p>
    <w:sectPr w:rsidR="00AB437A" w:rsidRPr="00285D00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5842" w:rsidRDefault="00B45842">
      <w:r>
        <w:separator/>
      </w:r>
    </w:p>
    <w:p w:rsidR="00B45842" w:rsidRDefault="00B45842"/>
  </w:endnote>
  <w:endnote w:type="continuationSeparator" w:id="0">
    <w:p w:rsidR="00B45842" w:rsidRDefault="00B45842">
      <w:r>
        <w:continuationSeparator/>
      </w:r>
    </w:p>
    <w:p w:rsidR="00B45842" w:rsidRDefault="00B45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11A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5842" w:rsidRDefault="00B45842">
      <w:r>
        <w:separator/>
      </w:r>
    </w:p>
    <w:p w:rsidR="00B45842" w:rsidRDefault="00B45842"/>
  </w:footnote>
  <w:footnote w:type="continuationSeparator" w:id="0">
    <w:p w:rsidR="00B45842" w:rsidRDefault="00B45842">
      <w:r>
        <w:continuationSeparator/>
      </w:r>
    </w:p>
    <w:p w:rsidR="00B45842" w:rsidRDefault="00B45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2DE"/>
    <w:multiLevelType w:val="hybridMultilevel"/>
    <w:tmpl w:val="886E8894"/>
    <w:lvl w:ilvl="0" w:tplc="714854C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D81"/>
    <w:multiLevelType w:val="hybridMultilevel"/>
    <w:tmpl w:val="2EAE4FEA"/>
    <w:lvl w:ilvl="0" w:tplc="714854C0">
      <w:start w:val="3"/>
      <w:numFmt w:val="bullet"/>
      <w:lvlText w:val=""/>
      <w:lvlJc w:val="left"/>
      <w:pPr>
        <w:ind w:left="79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C215325"/>
    <w:multiLevelType w:val="hybridMultilevel"/>
    <w:tmpl w:val="1242EB20"/>
    <w:lvl w:ilvl="0" w:tplc="714854C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973C0"/>
    <w:multiLevelType w:val="hybridMultilevel"/>
    <w:tmpl w:val="9ABA7AB4"/>
    <w:lvl w:ilvl="0" w:tplc="714854C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70B41"/>
    <w:multiLevelType w:val="hybridMultilevel"/>
    <w:tmpl w:val="A9C2F8F0"/>
    <w:lvl w:ilvl="0" w:tplc="714854C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80636">
    <w:abstractNumId w:val="1"/>
  </w:num>
  <w:num w:numId="2" w16cid:durableId="1445080286">
    <w:abstractNumId w:val="0"/>
  </w:num>
  <w:num w:numId="3" w16cid:durableId="371226062">
    <w:abstractNumId w:val="2"/>
  </w:num>
  <w:num w:numId="4" w16cid:durableId="174612880">
    <w:abstractNumId w:val="7"/>
  </w:num>
  <w:num w:numId="5" w16cid:durableId="391776858">
    <w:abstractNumId w:val="4"/>
  </w:num>
  <w:num w:numId="6" w16cid:durableId="1332101541">
    <w:abstractNumId w:val="3"/>
  </w:num>
  <w:num w:numId="7" w16cid:durableId="1001545059">
    <w:abstractNumId w:val="8"/>
  </w:num>
  <w:num w:numId="8" w16cid:durableId="559175610">
    <w:abstractNumId w:val="5"/>
  </w:num>
  <w:num w:numId="9" w16cid:durableId="787433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74"/>
    <w:rsid w:val="00164841"/>
    <w:rsid w:val="00285D00"/>
    <w:rsid w:val="00423647"/>
    <w:rsid w:val="00AB437A"/>
    <w:rsid w:val="00B45842"/>
    <w:rsid w:val="00B5511A"/>
    <w:rsid w:val="00F30C80"/>
    <w:rsid w:val="00F42274"/>
    <w:rsid w:val="00F852A5"/>
    <w:rsid w:val="00F921B3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3B9D8"/>
  <w15:chartTrackingRefBased/>
  <w15:docId w15:val="{99C0FF47-2AD4-6144-9013-64012837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B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herjording-hawkins/Library/Containers/com.microsoft.Word/Data/Library/Application%20Support/Microsoft/Office/16.0/DTS/en-US%7bAABCCC84-E308-CF46-B407-077B3AD73D7A%7d/%7b829C8959-32C8-044A-83EE-2430A0544A59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Esther  Jording</cp:lastModifiedBy>
  <cp:revision>5</cp:revision>
  <dcterms:created xsi:type="dcterms:W3CDTF">2024-11-21T21:33:00Z</dcterms:created>
  <dcterms:modified xsi:type="dcterms:W3CDTF">2024-11-21T22:33:00Z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